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7B80" w14:textId="2F5B3F41" w:rsidR="00F81606" w:rsidRPr="001D63BD" w:rsidRDefault="1F24268D" w:rsidP="392DDB89">
      <w:pPr>
        <w:spacing w:before="240"/>
        <w:rPr>
          <w:sz w:val="36"/>
          <w:szCs w:val="36"/>
        </w:rPr>
      </w:pPr>
      <w:r>
        <w:rPr>
          <w:noProof/>
        </w:rPr>
        <w:drawing>
          <wp:inline distT="0" distB="0" distL="0" distR="0" wp14:anchorId="6BBB6E9F" wp14:editId="2DCDDC68">
            <wp:extent cx="658425" cy="774259"/>
            <wp:effectExtent l="0" t="0" r="0" b="0"/>
            <wp:docPr id="536864501" name="Bilde 536864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25" cy="77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2DDB89">
        <w:rPr>
          <w:sz w:val="36"/>
          <w:szCs w:val="36"/>
        </w:rPr>
        <w:t xml:space="preserve">Timeliste </w:t>
      </w:r>
      <w:commentRangeStart w:id="0"/>
      <w:r w:rsidRPr="392DDB89">
        <w:rPr>
          <w:sz w:val="36"/>
          <w:szCs w:val="36"/>
        </w:rPr>
        <w:t>s</w:t>
      </w:r>
      <w:r w:rsidR="1A44FB8A" w:rsidRPr="392DDB89">
        <w:rPr>
          <w:sz w:val="36"/>
          <w:szCs w:val="36"/>
        </w:rPr>
        <w:t>tøtte</w:t>
      </w:r>
      <w:r w:rsidR="00F81606" w:rsidRPr="392DDB89">
        <w:rPr>
          <w:sz w:val="36"/>
          <w:szCs w:val="36"/>
        </w:rPr>
        <w:t>kontakt</w:t>
      </w:r>
      <w:commentRangeEnd w:id="0"/>
      <w:r w:rsidR="00F81606">
        <w:commentReference w:id="0"/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670"/>
        <w:gridCol w:w="6390"/>
      </w:tblGrid>
      <w:tr w:rsidR="392DDB89" w14:paraId="4E519F21" w14:textId="77777777" w:rsidTr="392DDB89">
        <w:trPr>
          <w:trHeight w:val="300"/>
        </w:trPr>
        <w:tc>
          <w:tcPr>
            <w:tcW w:w="2670" w:type="dxa"/>
          </w:tcPr>
          <w:p w14:paraId="7C40F370" w14:textId="452D09A0" w:rsidR="7D2ED3AC" w:rsidRDefault="7D2ED3AC" w:rsidP="392DDB89">
            <w:pPr>
              <w:rPr>
                <w:sz w:val="20"/>
                <w:szCs w:val="20"/>
              </w:rPr>
            </w:pPr>
            <w:r w:rsidRPr="392DDB89">
              <w:t>Navn på støttekontakt</w:t>
            </w:r>
          </w:p>
        </w:tc>
        <w:tc>
          <w:tcPr>
            <w:tcW w:w="6390" w:type="dxa"/>
          </w:tcPr>
          <w:p w14:paraId="661FB7D9" w14:textId="04208C26" w:rsidR="392DDB89" w:rsidRDefault="392DDB89" w:rsidP="392DDB89">
            <w:pPr>
              <w:rPr>
                <w:sz w:val="36"/>
                <w:szCs w:val="36"/>
              </w:rPr>
            </w:pPr>
          </w:p>
        </w:tc>
      </w:tr>
      <w:tr w:rsidR="392DDB89" w14:paraId="0A76D5E8" w14:textId="77777777" w:rsidTr="392DDB89">
        <w:trPr>
          <w:trHeight w:val="300"/>
        </w:trPr>
        <w:tc>
          <w:tcPr>
            <w:tcW w:w="2670" w:type="dxa"/>
          </w:tcPr>
          <w:p w14:paraId="50910C8C" w14:textId="5A7209A2" w:rsidR="7D2ED3AC" w:rsidRDefault="7D2ED3AC" w:rsidP="392DDB89">
            <w:pPr>
              <w:rPr>
                <w:sz w:val="20"/>
                <w:szCs w:val="20"/>
              </w:rPr>
            </w:pPr>
            <w:r w:rsidRPr="392DDB89">
              <w:t>Navn på tjenestemottaker</w:t>
            </w:r>
          </w:p>
        </w:tc>
        <w:tc>
          <w:tcPr>
            <w:tcW w:w="6390" w:type="dxa"/>
          </w:tcPr>
          <w:p w14:paraId="67946D4B" w14:textId="04208C26" w:rsidR="392DDB89" w:rsidRDefault="392DDB89" w:rsidP="392DDB89">
            <w:pPr>
              <w:rPr>
                <w:sz w:val="36"/>
                <w:szCs w:val="36"/>
              </w:rPr>
            </w:pPr>
          </w:p>
        </w:tc>
      </w:tr>
    </w:tbl>
    <w:p w14:paraId="0A7E6C3D" w14:textId="77777777" w:rsidR="00F81606" w:rsidRDefault="00F81606" w:rsidP="001D63BD">
      <w:pPr>
        <w:spacing w:after="0"/>
        <w:rPr>
          <w:u w:val="single"/>
        </w:rPr>
      </w:pPr>
    </w:p>
    <w:tbl>
      <w:tblPr>
        <w:tblStyle w:val="Tabellrutenett"/>
        <w:tblW w:w="9060" w:type="dxa"/>
        <w:tblLook w:val="04A0" w:firstRow="1" w:lastRow="0" w:firstColumn="1" w:lastColumn="0" w:noHBand="0" w:noVBand="1"/>
      </w:tblPr>
      <w:tblGrid>
        <w:gridCol w:w="1413"/>
        <w:gridCol w:w="992"/>
        <w:gridCol w:w="1276"/>
        <w:gridCol w:w="1710"/>
        <w:gridCol w:w="3669"/>
      </w:tblGrid>
      <w:tr w:rsidR="00367470" w14:paraId="0AB52060" w14:textId="1921D42C" w:rsidTr="392DDB89">
        <w:trPr>
          <w:trHeight w:val="340"/>
        </w:trPr>
        <w:tc>
          <w:tcPr>
            <w:tcW w:w="1413" w:type="dxa"/>
            <w:vAlign w:val="bottom"/>
          </w:tcPr>
          <w:p w14:paraId="2F0B0F4B" w14:textId="799191AA" w:rsidR="00367470" w:rsidRPr="00E47720" w:rsidRDefault="1B0BE232" w:rsidP="392DD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7720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39E03A2" w:rsidRPr="00E47720">
              <w:rPr>
                <w:rFonts w:cstheme="minorHAnsi"/>
                <w:b/>
                <w:bCs/>
                <w:sz w:val="24"/>
                <w:szCs w:val="24"/>
              </w:rPr>
              <w:t>ato</w:t>
            </w:r>
          </w:p>
        </w:tc>
        <w:tc>
          <w:tcPr>
            <w:tcW w:w="992" w:type="dxa"/>
            <w:vAlign w:val="bottom"/>
          </w:tcPr>
          <w:p w14:paraId="56566D63" w14:textId="77777777" w:rsidR="00367470" w:rsidRPr="00E47720" w:rsidRDefault="039E03A2" w:rsidP="392DD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7720">
              <w:rPr>
                <w:rFonts w:cstheme="minorHAnsi"/>
                <w:b/>
                <w:bCs/>
                <w:sz w:val="24"/>
                <w:szCs w:val="24"/>
              </w:rPr>
              <w:t>Antall timer</w:t>
            </w:r>
          </w:p>
        </w:tc>
        <w:tc>
          <w:tcPr>
            <w:tcW w:w="1276" w:type="dxa"/>
            <w:vAlign w:val="bottom"/>
          </w:tcPr>
          <w:p w14:paraId="4CAF5132" w14:textId="77777777" w:rsidR="00367470" w:rsidRPr="00E47720" w:rsidRDefault="039E03A2" w:rsidP="392DD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7720">
              <w:rPr>
                <w:rFonts w:cstheme="minorHAnsi"/>
                <w:b/>
                <w:bCs/>
                <w:sz w:val="24"/>
                <w:szCs w:val="24"/>
              </w:rPr>
              <w:t>Antall km</w:t>
            </w:r>
          </w:p>
        </w:tc>
        <w:tc>
          <w:tcPr>
            <w:tcW w:w="1710" w:type="dxa"/>
            <w:vAlign w:val="bottom"/>
          </w:tcPr>
          <w:p w14:paraId="7CCACA05" w14:textId="77777777" w:rsidR="00367470" w:rsidRPr="00E47720" w:rsidRDefault="039E03A2" w:rsidP="392DD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7720">
              <w:rPr>
                <w:rFonts w:cstheme="minorHAnsi"/>
                <w:b/>
                <w:bCs/>
                <w:sz w:val="24"/>
                <w:szCs w:val="24"/>
              </w:rPr>
              <w:t>Dokumenterte utgifter</w:t>
            </w:r>
          </w:p>
        </w:tc>
        <w:tc>
          <w:tcPr>
            <w:tcW w:w="3669" w:type="dxa"/>
          </w:tcPr>
          <w:p w14:paraId="18EF168C" w14:textId="77777777" w:rsidR="00367470" w:rsidRPr="00E47720" w:rsidRDefault="00367470" w:rsidP="392DDB8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D562F1" w14:textId="5EFAA130" w:rsidR="00367470" w:rsidRPr="00E47720" w:rsidRDefault="039E03A2" w:rsidP="392DDB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7720">
              <w:rPr>
                <w:rFonts w:cstheme="minorHAnsi"/>
                <w:b/>
                <w:bCs/>
                <w:sz w:val="24"/>
                <w:szCs w:val="24"/>
              </w:rPr>
              <w:t>Aktivitet</w:t>
            </w:r>
          </w:p>
        </w:tc>
      </w:tr>
      <w:tr w:rsidR="00367470" w14:paraId="7E481701" w14:textId="324191EA" w:rsidTr="392DDB89">
        <w:trPr>
          <w:trHeight w:val="510"/>
        </w:trPr>
        <w:tc>
          <w:tcPr>
            <w:tcW w:w="1413" w:type="dxa"/>
            <w:vAlign w:val="bottom"/>
          </w:tcPr>
          <w:p w14:paraId="61A7AE68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8DABA13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A215320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6B7EE5F0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18879A19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7470" w14:paraId="090B4EDD" w14:textId="252F6DA0" w:rsidTr="392DDB89">
        <w:trPr>
          <w:trHeight w:val="510"/>
        </w:trPr>
        <w:tc>
          <w:tcPr>
            <w:tcW w:w="1413" w:type="dxa"/>
            <w:vAlign w:val="bottom"/>
          </w:tcPr>
          <w:p w14:paraId="2EA77414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91D00B3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8B0C047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4FCD10D3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278D63F9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7470" w14:paraId="53A5B092" w14:textId="764120EB" w:rsidTr="392DDB89">
        <w:trPr>
          <w:trHeight w:val="510"/>
        </w:trPr>
        <w:tc>
          <w:tcPr>
            <w:tcW w:w="1413" w:type="dxa"/>
            <w:vAlign w:val="bottom"/>
          </w:tcPr>
          <w:p w14:paraId="11DD3075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D98A682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438B74D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5EDCB201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3B98D2EE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7470" w14:paraId="6407CE10" w14:textId="70E0BC2A" w:rsidTr="392DDB89">
        <w:trPr>
          <w:trHeight w:val="510"/>
        </w:trPr>
        <w:tc>
          <w:tcPr>
            <w:tcW w:w="1413" w:type="dxa"/>
            <w:vAlign w:val="bottom"/>
          </w:tcPr>
          <w:p w14:paraId="1673B393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FBCBC68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694CFDA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05F6B198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789F90F0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7470" w14:paraId="2626C3D8" w14:textId="1C8846CB" w:rsidTr="392DDB89">
        <w:trPr>
          <w:trHeight w:val="510"/>
        </w:trPr>
        <w:tc>
          <w:tcPr>
            <w:tcW w:w="1413" w:type="dxa"/>
            <w:vAlign w:val="bottom"/>
          </w:tcPr>
          <w:p w14:paraId="1A791E59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38DEA57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663D34F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1EAE7763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33109A1C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7470" w14:paraId="1A1EB672" w14:textId="1EF4FF23" w:rsidTr="392DDB89">
        <w:trPr>
          <w:trHeight w:val="510"/>
        </w:trPr>
        <w:tc>
          <w:tcPr>
            <w:tcW w:w="1413" w:type="dxa"/>
            <w:vAlign w:val="bottom"/>
          </w:tcPr>
          <w:p w14:paraId="3833F5C2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C67E779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927D82F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089D6B01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37ECA8D3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7470" w14:paraId="47E49B0B" w14:textId="0D156898" w:rsidTr="392DDB89">
        <w:trPr>
          <w:trHeight w:val="510"/>
        </w:trPr>
        <w:tc>
          <w:tcPr>
            <w:tcW w:w="1413" w:type="dxa"/>
            <w:vAlign w:val="bottom"/>
          </w:tcPr>
          <w:p w14:paraId="2749E5EB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59062C2E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CD9C94F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A0CCB6B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095A3CB4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7470" w14:paraId="46F0EFB2" w14:textId="65D782AE" w:rsidTr="392DDB89">
        <w:trPr>
          <w:trHeight w:val="510"/>
        </w:trPr>
        <w:tc>
          <w:tcPr>
            <w:tcW w:w="1413" w:type="dxa"/>
            <w:vAlign w:val="bottom"/>
          </w:tcPr>
          <w:p w14:paraId="281CC04D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20A1280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774B21D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2E1AE85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17BD3D62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BD434A7" w14:paraId="528F65C2" w14:textId="77777777" w:rsidTr="00E47720">
        <w:trPr>
          <w:trHeight w:val="516"/>
        </w:trPr>
        <w:tc>
          <w:tcPr>
            <w:tcW w:w="1413" w:type="dxa"/>
            <w:vAlign w:val="bottom"/>
          </w:tcPr>
          <w:p w14:paraId="3A47730F" w14:textId="157759FC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E3C0934" w14:textId="7C35AFE6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CC7C3FD" w14:textId="14FDC32D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58BA0D1B" w14:textId="6CE19AEB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23E9AA3F" w14:textId="75447E0D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BD434A7" w14:paraId="25F38115" w14:textId="77777777" w:rsidTr="00E47720">
        <w:trPr>
          <w:trHeight w:val="552"/>
        </w:trPr>
        <w:tc>
          <w:tcPr>
            <w:tcW w:w="1413" w:type="dxa"/>
            <w:vAlign w:val="bottom"/>
          </w:tcPr>
          <w:p w14:paraId="51733777" w14:textId="7DCD7412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F2A6702" w14:textId="6096913B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3FAB3D9" w14:textId="55137EB4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7D41207" w14:textId="233E03EA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7EF5D016" w14:textId="6FF7FC90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BD434A7" w14:paraId="391F506C" w14:textId="77777777" w:rsidTr="00E47720">
        <w:trPr>
          <w:trHeight w:val="546"/>
        </w:trPr>
        <w:tc>
          <w:tcPr>
            <w:tcW w:w="1413" w:type="dxa"/>
            <w:vAlign w:val="bottom"/>
          </w:tcPr>
          <w:p w14:paraId="7114A656" w14:textId="5BE9D628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A6A1291" w14:textId="79736869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E7B5C21" w14:textId="7B784225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446F8589" w14:textId="58D3CFCE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612FE503" w14:textId="2A2473E6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BD434A7" w14:paraId="145840CE" w14:textId="77777777" w:rsidTr="00E47720">
        <w:trPr>
          <w:trHeight w:val="568"/>
        </w:trPr>
        <w:tc>
          <w:tcPr>
            <w:tcW w:w="1413" w:type="dxa"/>
            <w:vAlign w:val="bottom"/>
          </w:tcPr>
          <w:p w14:paraId="0334CD66" w14:textId="0684DE24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EFB6803" w14:textId="0B47261A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92446D4" w14:textId="75E1BB2E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3DF9A316" w14:textId="0FC38974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1FADA3B8" w14:textId="77DCFA48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BD434A7" w14:paraId="4AB52F3C" w14:textId="77777777" w:rsidTr="00E47720">
        <w:trPr>
          <w:trHeight w:val="562"/>
        </w:trPr>
        <w:tc>
          <w:tcPr>
            <w:tcW w:w="1413" w:type="dxa"/>
            <w:vAlign w:val="bottom"/>
          </w:tcPr>
          <w:p w14:paraId="3A2B21C0" w14:textId="17ED1FCF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18CF8DE" w14:textId="6198BA31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4B0D329" w14:textId="181E4CDC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6D0A0138" w14:textId="52CD82AD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39F706D5" w14:textId="4A24A9E5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BD434A7" w14:paraId="0EE00AC0" w14:textId="77777777" w:rsidTr="00E47720">
        <w:trPr>
          <w:trHeight w:val="556"/>
        </w:trPr>
        <w:tc>
          <w:tcPr>
            <w:tcW w:w="1413" w:type="dxa"/>
            <w:vAlign w:val="bottom"/>
          </w:tcPr>
          <w:p w14:paraId="50B2C30A" w14:textId="71A02960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F55C10B" w14:textId="2272BAAD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AE90097" w14:textId="15F072FA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7B072CC8" w14:textId="132687C6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491919B4" w14:textId="6AFC8647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392DDB89" w14:paraId="35627D0D" w14:textId="77777777" w:rsidTr="00E47720">
        <w:trPr>
          <w:trHeight w:val="550"/>
        </w:trPr>
        <w:tc>
          <w:tcPr>
            <w:tcW w:w="1413" w:type="dxa"/>
            <w:vAlign w:val="bottom"/>
          </w:tcPr>
          <w:p w14:paraId="551613AF" w14:textId="52FB9065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B7BCFBE" w14:textId="1A8B992F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73721C4F" w14:textId="0F37D865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73727B2D" w14:textId="6533BEF9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3208ED62" w14:textId="010344AA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392DDB89" w14:paraId="02394D03" w14:textId="77777777" w:rsidTr="00E47720">
        <w:trPr>
          <w:trHeight w:val="558"/>
        </w:trPr>
        <w:tc>
          <w:tcPr>
            <w:tcW w:w="1413" w:type="dxa"/>
            <w:vAlign w:val="bottom"/>
          </w:tcPr>
          <w:p w14:paraId="7EF0E680" w14:textId="7A1867B3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82F0918" w14:textId="01B8FFF0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419CB4DA" w14:textId="769FE834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FEACFE8" w14:textId="6B7E6CD4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2D78FB7F" w14:textId="4ADFAE3E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392DDB89" w14:paraId="2A0F780C" w14:textId="77777777" w:rsidTr="00E47720">
        <w:trPr>
          <w:trHeight w:val="566"/>
        </w:trPr>
        <w:tc>
          <w:tcPr>
            <w:tcW w:w="1413" w:type="dxa"/>
            <w:vAlign w:val="bottom"/>
          </w:tcPr>
          <w:p w14:paraId="1145FFC8" w14:textId="43DBFAF1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58E83BE6" w14:textId="4D8174FB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9C50986" w14:textId="0506F315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5073F0C2" w14:textId="2A5AB69F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15646D16" w14:textId="4A68B8D6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392DDB89" w14:paraId="6A3AE555" w14:textId="77777777" w:rsidTr="00E47720">
        <w:trPr>
          <w:trHeight w:val="546"/>
        </w:trPr>
        <w:tc>
          <w:tcPr>
            <w:tcW w:w="1413" w:type="dxa"/>
            <w:vAlign w:val="bottom"/>
          </w:tcPr>
          <w:p w14:paraId="3068A624" w14:textId="2B3FC6E3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6786A11" w14:textId="0E2D0F5B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79F4F9D" w14:textId="10A7F91C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6E744A1" w14:textId="2A7B72D6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00EC3797" w14:textId="416A4341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392DDB89" w14:paraId="61B2EB84" w14:textId="77777777" w:rsidTr="392DDB89">
        <w:trPr>
          <w:trHeight w:val="300"/>
        </w:trPr>
        <w:tc>
          <w:tcPr>
            <w:tcW w:w="1413" w:type="dxa"/>
            <w:vAlign w:val="bottom"/>
          </w:tcPr>
          <w:p w14:paraId="6C2B8847" w14:textId="527C22C0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E4D07E3" w14:textId="467BE3CB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129E33BC" w14:textId="01466036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66099087" w14:textId="295C14D8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6575A415" w14:textId="5A9189F2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392DDB89" w14:paraId="47C9708D" w14:textId="77777777" w:rsidTr="00E47720">
        <w:trPr>
          <w:trHeight w:val="550"/>
        </w:trPr>
        <w:tc>
          <w:tcPr>
            <w:tcW w:w="1413" w:type="dxa"/>
            <w:vAlign w:val="bottom"/>
          </w:tcPr>
          <w:p w14:paraId="5468CBF1" w14:textId="7D214BDD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54C6EDB0" w14:textId="574614FB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040E5638" w14:textId="4A267E03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DCBA1F3" w14:textId="58F33BD6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500B22F1" w14:textId="1C791079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392DDB89" w14:paraId="1CE15FD3" w14:textId="77777777" w:rsidTr="00E47720">
        <w:trPr>
          <w:trHeight w:val="558"/>
        </w:trPr>
        <w:tc>
          <w:tcPr>
            <w:tcW w:w="1413" w:type="dxa"/>
            <w:vAlign w:val="bottom"/>
          </w:tcPr>
          <w:p w14:paraId="0CD9A3DA" w14:textId="7DED88DB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A5A01DD" w14:textId="194B7016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4C912C74" w14:textId="48BE12D0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00CDA2D3" w14:textId="07A3704D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7578F149" w14:textId="3FE5CA3A" w:rsidR="392DDB89" w:rsidRPr="00E47720" w:rsidRDefault="392DDB89" w:rsidP="392DDB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BD434A7" w14:paraId="6E21C7EC" w14:textId="77777777" w:rsidTr="00E47720">
        <w:trPr>
          <w:trHeight w:val="565"/>
        </w:trPr>
        <w:tc>
          <w:tcPr>
            <w:tcW w:w="1413" w:type="dxa"/>
            <w:vAlign w:val="bottom"/>
          </w:tcPr>
          <w:p w14:paraId="1362E73C" w14:textId="1A9846D0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5A6B7DF" w14:textId="298AA5BA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61F001A6" w14:textId="1A7488C2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37458A84" w14:textId="4587E33C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551611F4" w14:textId="46723DF4" w:rsidR="0BD434A7" w:rsidRPr="00E47720" w:rsidRDefault="0BD434A7" w:rsidP="0BD434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7470" w14:paraId="57342F17" w14:textId="51E888DB" w:rsidTr="392DDB89">
        <w:trPr>
          <w:trHeight w:val="510"/>
        </w:trPr>
        <w:tc>
          <w:tcPr>
            <w:tcW w:w="1413" w:type="dxa"/>
            <w:vAlign w:val="bottom"/>
          </w:tcPr>
          <w:p w14:paraId="24284F2A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971CD62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5DE0FB3F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1B138724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60D7127F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7470" w14:paraId="28CB26CD" w14:textId="35ED8348" w:rsidTr="392DDB89">
        <w:trPr>
          <w:trHeight w:val="510"/>
        </w:trPr>
        <w:tc>
          <w:tcPr>
            <w:tcW w:w="1413" w:type="dxa"/>
            <w:vAlign w:val="bottom"/>
          </w:tcPr>
          <w:p w14:paraId="07FF7C58" w14:textId="77777777" w:rsidR="00367470" w:rsidRPr="00E47720" w:rsidRDefault="00367470" w:rsidP="0BD434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7720">
              <w:rPr>
                <w:rFonts w:cstheme="minorHAnsi"/>
                <w:b/>
                <w:bCs/>
                <w:sz w:val="24"/>
                <w:szCs w:val="24"/>
              </w:rPr>
              <w:t>SUM</w:t>
            </w:r>
          </w:p>
        </w:tc>
        <w:tc>
          <w:tcPr>
            <w:tcW w:w="992" w:type="dxa"/>
            <w:vAlign w:val="bottom"/>
          </w:tcPr>
          <w:p w14:paraId="6F520087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37EB1C9A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51B5069A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69" w:type="dxa"/>
          </w:tcPr>
          <w:p w14:paraId="73D21F45" w14:textId="77777777" w:rsidR="00367470" w:rsidRPr="00E47720" w:rsidRDefault="00367470" w:rsidP="001D63B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B36909E" w14:textId="6B4A474E" w:rsidR="00F81606" w:rsidRDefault="00F81606" w:rsidP="392DDB89">
      <w:pPr>
        <w:spacing w:after="0"/>
        <w:rPr>
          <w:u w:val="single"/>
        </w:rPr>
      </w:pPr>
      <w:r>
        <w:br/>
      </w:r>
      <w:r w:rsidR="7C9DF367">
        <w:t>Signatur/b</w:t>
      </w:r>
      <w:r>
        <w:t xml:space="preserve">ekreftelse på </w:t>
      </w:r>
      <w:r w:rsidR="082581F6">
        <w:t>støtte</w:t>
      </w:r>
      <w:r>
        <w:t>kontakttimene:</w:t>
      </w:r>
    </w:p>
    <w:p w14:paraId="0756DC56" w14:textId="77777777" w:rsidR="001D63BD" w:rsidRDefault="001D63BD" w:rsidP="001D63BD">
      <w:pPr>
        <w:spacing w:after="0"/>
      </w:pPr>
    </w:p>
    <w:p w14:paraId="2A4F880A" w14:textId="77777777" w:rsidR="001D63BD" w:rsidRDefault="001D63BD" w:rsidP="001D63BD">
      <w:pPr>
        <w:spacing w:after="0"/>
      </w:pPr>
    </w:p>
    <w:p w14:paraId="4822B555" w14:textId="77777777" w:rsidR="00F81606" w:rsidRDefault="00F81606" w:rsidP="001D63BD">
      <w:pPr>
        <w:spacing w:after="0"/>
      </w:pPr>
      <w:r>
        <w:t>__________________________________________________________________________________</w:t>
      </w:r>
    </w:p>
    <w:p w14:paraId="76936594" w14:textId="3AE58D63" w:rsidR="00F81606" w:rsidRPr="001D63BD" w:rsidRDefault="001D63BD" w:rsidP="001D63BD">
      <w:pPr>
        <w:spacing w:after="0"/>
        <w:rPr>
          <w:sz w:val="18"/>
          <w:szCs w:val="18"/>
        </w:rPr>
      </w:pPr>
      <w:r w:rsidRPr="392DDB89">
        <w:rPr>
          <w:sz w:val="18"/>
          <w:szCs w:val="18"/>
        </w:rPr>
        <w:t>(D</w:t>
      </w:r>
      <w:r w:rsidR="00F81606" w:rsidRPr="392DDB89">
        <w:rPr>
          <w:sz w:val="18"/>
          <w:szCs w:val="18"/>
        </w:rPr>
        <w:t>en som s</w:t>
      </w:r>
      <w:r w:rsidR="3FC33372" w:rsidRPr="392DDB89">
        <w:rPr>
          <w:sz w:val="18"/>
          <w:szCs w:val="18"/>
        </w:rPr>
        <w:t>tøtte</w:t>
      </w:r>
      <w:r w:rsidR="00F81606" w:rsidRPr="392DDB89">
        <w:rPr>
          <w:sz w:val="18"/>
          <w:szCs w:val="18"/>
        </w:rPr>
        <w:t xml:space="preserve">kontaktordningen gjelder for, </w:t>
      </w:r>
      <w:proofErr w:type="spellStart"/>
      <w:r w:rsidR="00F81606" w:rsidRPr="392DDB89">
        <w:rPr>
          <w:sz w:val="18"/>
          <w:szCs w:val="18"/>
        </w:rPr>
        <w:t>evt</w:t>
      </w:r>
      <w:proofErr w:type="spellEnd"/>
      <w:r w:rsidR="00F81606" w:rsidRPr="392DDB89">
        <w:rPr>
          <w:sz w:val="18"/>
          <w:szCs w:val="18"/>
        </w:rPr>
        <w:t xml:space="preserve"> foresatte/hjelpeverge</w:t>
      </w:r>
      <w:r w:rsidRPr="392DDB89">
        <w:rPr>
          <w:sz w:val="18"/>
          <w:szCs w:val="18"/>
        </w:rPr>
        <w:t xml:space="preserve"> eller ansatt på institusjon der bruker bor)</w:t>
      </w:r>
    </w:p>
    <w:p w14:paraId="0FACC798" w14:textId="77777777" w:rsidR="00AF7414" w:rsidRDefault="00AF7414" w:rsidP="001D63BD">
      <w:pPr>
        <w:spacing w:after="0"/>
      </w:pPr>
    </w:p>
    <w:p w14:paraId="7271CA30" w14:textId="77777777" w:rsidR="00B43A82" w:rsidRDefault="00B43A82" w:rsidP="001D63BD">
      <w:pPr>
        <w:spacing w:after="0"/>
      </w:pPr>
    </w:p>
    <w:p w14:paraId="12668794" w14:textId="4E462F15" w:rsidR="001D63BD" w:rsidRDefault="5740B280" w:rsidP="001D63BD">
      <w:pPr>
        <w:spacing w:after="0"/>
      </w:pPr>
      <w:r>
        <w:t>Timelisten</w:t>
      </w:r>
      <w:r w:rsidR="001D63BD">
        <w:t xml:space="preserve"> skal leveres i p</w:t>
      </w:r>
      <w:r w:rsidR="00BD219D">
        <w:t xml:space="preserve">ostkasse </w:t>
      </w:r>
      <w:r w:rsidR="5F428B86">
        <w:t>utenfor</w:t>
      </w:r>
      <w:r w:rsidR="1C7A7773">
        <w:t xml:space="preserve"> </w:t>
      </w:r>
      <w:proofErr w:type="spellStart"/>
      <w:r w:rsidR="1C7A7773">
        <w:t>Bjørndalshagen</w:t>
      </w:r>
      <w:proofErr w:type="spellEnd"/>
      <w:r w:rsidR="1C7A7773">
        <w:t xml:space="preserve"> dagsenter</w:t>
      </w:r>
      <w:r w:rsidR="00BD219D">
        <w:t xml:space="preserve"> </w:t>
      </w:r>
      <w:r w:rsidR="63C77965">
        <w:t>(</w:t>
      </w:r>
      <w:proofErr w:type="spellStart"/>
      <w:r w:rsidR="63C77965">
        <w:t>Skulsvingen</w:t>
      </w:r>
      <w:proofErr w:type="spellEnd"/>
      <w:r w:rsidR="63C77965">
        <w:t xml:space="preserve"> 15</w:t>
      </w:r>
      <w:r w:rsidR="4C1B97B7">
        <w:t>, øvre inngang</w:t>
      </w:r>
      <w:r w:rsidR="63C77965">
        <w:t xml:space="preserve">) </w:t>
      </w:r>
      <w:r w:rsidR="3394141B">
        <w:t xml:space="preserve">den </w:t>
      </w:r>
      <w:r w:rsidR="00B64CF5">
        <w:t xml:space="preserve">gjeldende månedens siste dag. </w:t>
      </w:r>
      <w:r w:rsidR="449437B2">
        <w:t xml:space="preserve">Timelisten kan også leveres digitalt (se </w:t>
      </w:r>
      <w:proofErr w:type="gramStart"/>
      <w:r w:rsidR="449437B2">
        <w:t>mail</w:t>
      </w:r>
      <w:proofErr w:type="gramEnd"/>
      <w:r w:rsidR="449437B2">
        <w:t>).</w:t>
      </w:r>
    </w:p>
    <w:sectPr w:rsidR="001D63BD" w:rsidSect="00AF7414">
      <w:footerReference w:type="default" r:id="rId11"/>
      <w:footerReference w:type="first" r:id="rId12"/>
      <w:pgSz w:w="11906" w:h="16838"/>
      <w:pgMar w:top="1644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i Ervik Snorroeggen" w:date="2024-12-18T11:36:00Z" w:initials="MS">
    <w:p w14:paraId="0FFB1000" w14:textId="76059335" w:rsidR="003727C1" w:rsidRDefault="003727C1">
      <w:r>
        <w:annotationRef/>
      </w:r>
      <w:r>
        <w:fldChar w:fldCharType="begin"/>
      </w:r>
      <w:r>
        <w:instrText xml:space="preserve"> HYPERLINK "mailto:lise.sveen@oppdal.kommune.no"</w:instrText>
      </w:r>
      <w:bookmarkStart w:id="1" w:name="_@_1D8020C0B7FB4E71A78A8ACF2DD7DBF9Z"/>
      <w:r>
        <w:fldChar w:fldCharType="separate"/>
      </w:r>
      <w:bookmarkEnd w:id="1"/>
      <w:r w:rsidRPr="5B9D98D8">
        <w:rPr>
          <w:noProof/>
        </w:rPr>
        <w:t>@Lise Sveen</w:t>
      </w:r>
      <w:r>
        <w:fldChar w:fldCharType="end"/>
      </w:r>
      <w:r w:rsidRPr="7C6E5D7A">
        <w:t xml:space="preserve"> Har i dag oppdatert dette skjema som skal ligge på ny hjemmeside. Beklager at dette ikke ble gjort i forkant.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FFB100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59EB05" w16cex:dateUtc="2024-12-18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FFB1000" w16cid:durableId="1059EB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67199" w14:textId="77777777" w:rsidR="00215A5C" w:rsidRDefault="00215A5C" w:rsidP="00071926">
      <w:pPr>
        <w:spacing w:after="0" w:line="240" w:lineRule="auto"/>
      </w:pPr>
      <w:r>
        <w:separator/>
      </w:r>
    </w:p>
  </w:endnote>
  <w:endnote w:type="continuationSeparator" w:id="0">
    <w:p w14:paraId="47FFEC22" w14:textId="77777777" w:rsidR="00215A5C" w:rsidRDefault="00215A5C" w:rsidP="0007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626BD" w14:textId="77777777" w:rsidR="006A35DB" w:rsidRDefault="006A35DB" w:rsidP="006A35DB">
    <w:pPr>
      <w:pStyle w:val="Bunntekst"/>
      <w:tabs>
        <w:tab w:val="clear" w:pos="4536"/>
        <w:tab w:val="clear" w:pos="9072"/>
        <w:tab w:val="left" w:pos="8189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D63B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05E34" w14:textId="77777777" w:rsidR="00BE21D6" w:rsidRDefault="00BE21D6" w:rsidP="00BE21D6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17EFA" w14:textId="77777777" w:rsidR="00215A5C" w:rsidRDefault="00215A5C" w:rsidP="00071926">
      <w:pPr>
        <w:spacing w:after="0" w:line="240" w:lineRule="auto"/>
      </w:pPr>
      <w:r>
        <w:separator/>
      </w:r>
    </w:p>
  </w:footnote>
  <w:footnote w:type="continuationSeparator" w:id="0">
    <w:p w14:paraId="3527E3C9" w14:textId="77777777" w:rsidR="00215A5C" w:rsidRDefault="00215A5C" w:rsidP="0007192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 Ervik Snorroeggen">
    <w15:presenceInfo w15:providerId="AD" w15:userId="S::mari.snorroeggen@oppdal.kommune.no::0a58e50b-24d4-414e-bf9c-575defa864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06"/>
    <w:rsid w:val="00071926"/>
    <w:rsid w:val="0008655A"/>
    <w:rsid w:val="000A610E"/>
    <w:rsid w:val="0017515E"/>
    <w:rsid w:val="001D63BD"/>
    <w:rsid w:val="00215A5C"/>
    <w:rsid w:val="00367470"/>
    <w:rsid w:val="003727C1"/>
    <w:rsid w:val="004378C4"/>
    <w:rsid w:val="005031CB"/>
    <w:rsid w:val="00617639"/>
    <w:rsid w:val="006A35DB"/>
    <w:rsid w:val="006B2966"/>
    <w:rsid w:val="006B3445"/>
    <w:rsid w:val="006D65CE"/>
    <w:rsid w:val="006D66BB"/>
    <w:rsid w:val="008F503D"/>
    <w:rsid w:val="0098544A"/>
    <w:rsid w:val="009A18AB"/>
    <w:rsid w:val="00A85A3C"/>
    <w:rsid w:val="00A932A8"/>
    <w:rsid w:val="00AF7414"/>
    <w:rsid w:val="00B43A82"/>
    <w:rsid w:val="00B46196"/>
    <w:rsid w:val="00B64CF5"/>
    <w:rsid w:val="00BD219D"/>
    <w:rsid w:val="00BE21D6"/>
    <w:rsid w:val="00C14832"/>
    <w:rsid w:val="00DB262C"/>
    <w:rsid w:val="00DF2622"/>
    <w:rsid w:val="00E47720"/>
    <w:rsid w:val="00F14C88"/>
    <w:rsid w:val="00F2455C"/>
    <w:rsid w:val="00F766ED"/>
    <w:rsid w:val="00F81606"/>
    <w:rsid w:val="022FBCBE"/>
    <w:rsid w:val="039E03A2"/>
    <w:rsid w:val="082581F6"/>
    <w:rsid w:val="09B1C6D4"/>
    <w:rsid w:val="0BD434A7"/>
    <w:rsid w:val="1A44FB8A"/>
    <w:rsid w:val="1B0BE232"/>
    <w:rsid w:val="1C7A7773"/>
    <w:rsid w:val="1F24268D"/>
    <w:rsid w:val="2162CC9D"/>
    <w:rsid w:val="301003AA"/>
    <w:rsid w:val="3184AC53"/>
    <w:rsid w:val="3394141B"/>
    <w:rsid w:val="392DDB89"/>
    <w:rsid w:val="3FC33372"/>
    <w:rsid w:val="449437B2"/>
    <w:rsid w:val="4C1B97B7"/>
    <w:rsid w:val="5740B280"/>
    <w:rsid w:val="59CAB7B7"/>
    <w:rsid w:val="5A3FF637"/>
    <w:rsid w:val="5F428B86"/>
    <w:rsid w:val="63C77965"/>
    <w:rsid w:val="648CD2F6"/>
    <w:rsid w:val="714B24F8"/>
    <w:rsid w:val="74FD37DD"/>
    <w:rsid w:val="7696E325"/>
    <w:rsid w:val="7A1F1681"/>
    <w:rsid w:val="7C50D591"/>
    <w:rsid w:val="7C9DF367"/>
    <w:rsid w:val="7D2ED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B0BE0"/>
  <w15:chartTrackingRefBased/>
  <w15:docId w15:val="{A749CBE6-BDF9-487D-8ACE-E3BB3227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7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71926"/>
  </w:style>
  <w:style w:type="paragraph" w:styleId="Bunntekst">
    <w:name w:val="footer"/>
    <w:basedOn w:val="Normal"/>
    <w:link w:val="BunntekstTegn"/>
    <w:uiPriority w:val="99"/>
    <w:unhideWhenUsed/>
    <w:rsid w:val="0007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71926"/>
  </w:style>
  <w:style w:type="table" w:styleId="Tabellrutenett">
    <w:name w:val="Table Grid"/>
    <w:basedOn w:val="Vanligtabell"/>
    <w:uiPriority w:val="39"/>
    <w:rsid w:val="00F8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ppfil2\Avdeling\Office%20maler\Word%20Oppdal%20kommune_bokm&#229;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Oppdal kommune_bokmål</Template>
  <TotalTime>8</TotalTime>
  <Pages>2</Pages>
  <Words>113</Words>
  <Characters>604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anne.havdal</dc:creator>
  <cp:keywords/>
  <dc:description/>
  <cp:lastModifiedBy>Lise Sveen</cp:lastModifiedBy>
  <cp:revision>3</cp:revision>
  <cp:lastPrinted>2024-11-28T14:56:00Z</cp:lastPrinted>
  <dcterms:created xsi:type="dcterms:W3CDTF">2024-12-19T14:33:00Z</dcterms:created>
  <dcterms:modified xsi:type="dcterms:W3CDTF">2024-12-19T14:41:00Z</dcterms:modified>
</cp:coreProperties>
</file>